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66" w:rsidRDefault="00A61566" w:rsidP="00A6156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61566">
        <w:rPr>
          <w:rFonts w:ascii="Arial" w:hAnsi="Arial" w:cs="Arial"/>
          <w:b/>
          <w:sz w:val="28"/>
        </w:rPr>
        <w:t xml:space="preserve">DISEÑO </w:t>
      </w:r>
      <w:r w:rsidR="00F76EB8">
        <w:rPr>
          <w:rFonts w:ascii="Arial" w:hAnsi="Arial" w:cs="Arial"/>
          <w:b/>
          <w:sz w:val="28"/>
        </w:rPr>
        <w:t>Y DESARROLLO DE LA ESPECIALIDAD</w:t>
      </w:r>
    </w:p>
    <w:p w:rsidR="00780C24" w:rsidRPr="00A61566" w:rsidRDefault="00875EB5" w:rsidP="00F76EB8">
      <w:pPr>
        <w:numPr>
          <w:ilvl w:val="0"/>
          <w:numId w:val="1"/>
        </w:numPr>
        <w:ind w:left="284" w:hanging="426"/>
        <w:rPr>
          <w:rFonts w:ascii="Arial" w:hAnsi="Arial" w:cs="Arial"/>
          <w:b/>
        </w:rPr>
      </w:pPr>
      <w:r w:rsidRPr="00A61566">
        <w:rPr>
          <w:rFonts w:ascii="Arial" w:hAnsi="Arial" w:cs="Arial"/>
          <w:b/>
        </w:rPr>
        <w:t>ETAPAS DE DISEÑO.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709"/>
        <w:gridCol w:w="1338"/>
        <w:gridCol w:w="4252"/>
      </w:tblGrid>
      <w:tr w:rsidR="00875EB5" w:rsidRPr="00A61566" w:rsidTr="00BA0E6E">
        <w:tc>
          <w:tcPr>
            <w:tcW w:w="3448" w:type="dxa"/>
            <w:shd w:val="clear" w:color="auto" w:fill="F2F2F2"/>
            <w:vAlign w:val="center"/>
          </w:tcPr>
          <w:p w:rsidR="00875EB5" w:rsidRPr="00BA0E6E" w:rsidRDefault="00875EB5" w:rsidP="00BA0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A0E6E">
              <w:rPr>
                <w:rFonts w:ascii="Arial" w:hAnsi="Arial" w:cs="Arial"/>
                <w:b/>
                <w:sz w:val="24"/>
              </w:rPr>
              <w:t>ETAPA</w:t>
            </w:r>
          </w:p>
        </w:tc>
        <w:tc>
          <w:tcPr>
            <w:tcW w:w="2047" w:type="dxa"/>
            <w:gridSpan w:val="2"/>
            <w:shd w:val="clear" w:color="auto" w:fill="F2F2F2"/>
            <w:vAlign w:val="center"/>
          </w:tcPr>
          <w:p w:rsidR="00A61566" w:rsidRPr="00BA0E6E" w:rsidRDefault="00875EB5" w:rsidP="00BA0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A0E6E">
              <w:rPr>
                <w:rFonts w:ascii="Arial" w:hAnsi="Arial" w:cs="Arial"/>
                <w:b/>
                <w:sz w:val="24"/>
              </w:rPr>
              <w:t>FECHA DE</w:t>
            </w:r>
          </w:p>
          <w:p w:rsidR="00875EB5" w:rsidRPr="00BA0E6E" w:rsidRDefault="00875EB5" w:rsidP="00BA0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A0E6E">
              <w:rPr>
                <w:rFonts w:ascii="Arial" w:hAnsi="Arial" w:cs="Arial"/>
                <w:b/>
                <w:sz w:val="24"/>
              </w:rPr>
              <w:t xml:space="preserve"> TERMINACIÓN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875EB5" w:rsidRPr="00BA0E6E" w:rsidRDefault="00875EB5" w:rsidP="00BA0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A0E6E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875EB5" w:rsidRPr="00A61566" w:rsidTr="00BA0E6E">
        <w:tc>
          <w:tcPr>
            <w:tcW w:w="3448" w:type="dxa"/>
            <w:vMerge w:val="restart"/>
            <w:vAlign w:val="center"/>
          </w:tcPr>
          <w:p w:rsidR="00875EB5" w:rsidRPr="00BA0E6E" w:rsidRDefault="00875EB5" w:rsidP="00BA0E6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BA0E6E">
              <w:rPr>
                <w:rFonts w:ascii="Arial" w:hAnsi="Arial" w:cs="Arial"/>
                <w:b/>
                <w:sz w:val="20"/>
              </w:rPr>
              <w:t>ANÁLISIS PARA IMPLEMENTACIÓN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EB5" w:rsidRPr="00BA0E6E" w:rsidRDefault="00875EB5" w:rsidP="00BA0E6E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BA0E6E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vMerge w:val="restart"/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</w:tr>
      <w:tr w:rsidR="00875EB5" w:rsidRPr="00A61566" w:rsidTr="00BA0E6E">
        <w:tc>
          <w:tcPr>
            <w:tcW w:w="3448" w:type="dxa"/>
            <w:vMerge/>
            <w:vAlign w:val="center"/>
          </w:tcPr>
          <w:p w:rsidR="00875EB5" w:rsidRPr="00BA0E6E" w:rsidRDefault="00875EB5" w:rsidP="00BA0E6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EB5" w:rsidRPr="00BA0E6E" w:rsidRDefault="00875EB5" w:rsidP="00BA0E6E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BA0E6E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</w:tr>
      <w:tr w:rsidR="00875EB5" w:rsidRPr="00A61566" w:rsidTr="00BA0E6E">
        <w:tc>
          <w:tcPr>
            <w:tcW w:w="3448" w:type="dxa"/>
            <w:vMerge w:val="restart"/>
            <w:vAlign w:val="center"/>
          </w:tcPr>
          <w:p w:rsidR="00875EB5" w:rsidRPr="00BA0E6E" w:rsidRDefault="00A61566" w:rsidP="00BA0E6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BA0E6E">
              <w:rPr>
                <w:rFonts w:ascii="Arial" w:hAnsi="Arial" w:cs="Arial"/>
                <w:b/>
                <w:sz w:val="20"/>
              </w:rPr>
              <w:t>DISEÑO Y VERIFICACIÓN DE LA ESPECIALIDAD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EB5" w:rsidRPr="00BA0E6E" w:rsidRDefault="00875EB5" w:rsidP="00BA0E6E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BA0E6E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vMerge w:val="restart"/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</w:tr>
      <w:tr w:rsidR="00875EB5" w:rsidRPr="00A61566" w:rsidTr="00BA0E6E">
        <w:tc>
          <w:tcPr>
            <w:tcW w:w="3448" w:type="dxa"/>
            <w:vMerge/>
            <w:vAlign w:val="center"/>
          </w:tcPr>
          <w:p w:rsidR="00875EB5" w:rsidRPr="00BA0E6E" w:rsidRDefault="00875EB5" w:rsidP="00BA0E6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EB5" w:rsidRPr="00BA0E6E" w:rsidRDefault="00875EB5" w:rsidP="00BA0E6E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BA0E6E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</w:tr>
      <w:tr w:rsidR="00875EB5" w:rsidRPr="00A61566" w:rsidTr="00BA0E6E">
        <w:trPr>
          <w:trHeight w:val="491"/>
        </w:trPr>
        <w:tc>
          <w:tcPr>
            <w:tcW w:w="3448" w:type="dxa"/>
            <w:vMerge w:val="restart"/>
            <w:vAlign w:val="center"/>
          </w:tcPr>
          <w:p w:rsidR="00875EB5" w:rsidRPr="00BA0E6E" w:rsidRDefault="00A61566" w:rsidP="00BA0E6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BA0E6E">
              <w:rPr>
                <w:rFonts w:ascii="Arial" w:hAnsi="Arial" w:cs="Arial"/>
                <w:b/>
                <w:sz w:val="20"/>
              </w:rPr>
              <w:t>VALIDACIÓN Y AUTORIZACIÓN DE LA ESPECIALIDAD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EB5" w:rsidRPr="00BA0E6E" w:rsidRDefault="00875EB5" w:rsidP="00BA0E6E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BA0E6E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vMerge w:val="restart"/>
          </w:tcPr>
          <w:p w:rsidR="00875EB5" w:rsidRPr="00BA0E6E" w:rsidRDefault="00875EB5" w:rsidP="00BA0E6E">
            <w:pPr>
              <w:spacing w:after="0"/>
              <w:rPr>
                <w:rFonts w:ascii="Arial" w:hAnsi="Arial" w:cs="Arial"/>
              </w:rPr>
            </w:pPr>
          </w:p>
        </w:tc>
      </w:tr>
      <w:tr w:rsidR="00875EB5" w:rsidRPr="00A61566" w:rsidTr="00BA0E6E">
        <w:trPr>
          <w:trHeight w:val="491"/>
        </w:trPr>
        <w:tc>
          <w:tcPr>
            <w:tcW w:w="3448" w:type="dxa"/>
            <w:vMerge/>
          </w:tcPr>
          <w:p w:rsidR="00875EB5" w:rsidRPr="00BA0E6E" w:rsidRDefault="00875E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EB5" w:rsidRPr="00BA0E6E" w:rsidRDefault="00875EB5" w:rsidP="00BA0E6E">
            <w:pPr>
              <w:jc w:val="center"/>
              <w:rPr>
                <w:rFonts w:ascii="Arial" w:hAnsi="Arial" w:cs="Arial"/>
                <w:sz w:val="18"/>
              </w:rPr>
            </w:pPr>
            <w:r w:rsidRPr="00BA0E6E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875EB5" w:rsidRPr="00BA0E6E" w:rsidRDefault="00875EB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:rsidR="00875EB5" w:rsidRPr="00BA0E6E" w:rsidRDefault="00875EB5">
            <w:pPr>
              <w:rPr>
                <w:rFonts w:ascii="Arial" w:hAnsi="Arial" w:cs="Arial"/>
              </w:rPr>
            </w:pPr>
          </w:p>
        </w:tc>
      </w:tr>
    </w:tbl>
    <w:p w:rsidR="00A61566" w:rsidRPr="00A61566" w:rsidRDefault="00A61566">
      <w:pPr>
        <w:rPr>
          <w:rFonts w:ascii="Arial" w:hAnsi="Arial" w:cs="Arial"/>
        </w:rPr>
      </w:pPr>
    </w:p>
    <w:p w:rsidR="00E16AFF" w:rsidRDefault="00E16AFF" w:rsidP="00F76EB8">
      <w:pPr>
        <w:numPr>
          <w:ilvl w:val="0"/>
          <w:numId w:val="1"/>
        </w:numPr>
        <w:ind w:left="284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GENERAL DEL PLAN DE ESTUDIOS.</w:t>
      </w:r>
    </w:p>
    <w:p w:rsidR="00E16AFF" w:rsidRDefault="00E16AFF" w:rsidP="00E16AFF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 INGRESO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1"/>
      </w:tblGrid>
      <w:tr w:rsidR="00E16AFF" w:rsidTr="00BA0E6E">
        <w:tc>
          <w:tcPr>
            <w:tcW w:w="9277" w:type="dxa"/>
          </w:tcPr>
          <w:p w:rsidR="00E16AFF" w:rsidRPr="00BA0E6E" w:rsidRDefault="00E16AFF" w:rsidP="00C50A92">
            <w:pPr>
              <w:rPr>
                <w:rFonts w:ascii="Arial" w:hAnsi="Arial" w:cs="Arial"/>
                <w:b/>
              </w:rPr>
            </w:pPr>
          </w:p>
        </w:tc>
      </w:tr>
    </w:tbl>
    <w:p w:rsidR="00F76EB8" w:rsidRDefault="00F76EB8" w:rsidP="00F76EB8">
      <w:pPr>
        <w:ind w:left="720"/>
        <w:rPr>
          <w:rFonts w:ascii="Arial" w:hAnsi="Arial" w:cs="Arial"/>
          <w:b/>
        </w:rPr>
      </w:pPr>
    </w:p>
    <w:p w:rsidR="00E16AFF" w:rsidRDefault="00E16AFF" w:rsidP="00E16AFF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 EGRESO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1"/>
      </w:tblGrid>
      <w:tr w:rsidR="00E16AFF" w:rsidTr="00BA0E6E">
        <w:tc>
          <w:tcPr>
            <w:tcW w:w="10346" w:type="dxa"/>
          </w:tcPr>
          <w:p w:rsidR="00E16AFF" w:rsidRPr="00BA0E6E" w:rsidRDefault="00E16AFF" w:rsidP="00C50A92">
            <w:pPr>
              <w:rPr>
                <w:rFonts w:ascii="Arial" w:hAnsi="Arial" w:cs="Arial"/>
                <w:b/>
              </w:rPr>
            </w:pPr>
          </w:p>
        </w:tc>
      </w:tr>
    </w:tbl>
    <w:p w:rsidR="00F76EB8" w:rsidRDefault="00F76EB8" w:rsidP="00F76EB8">
      <w:pPr>
        <w:ind w:left="720"/>
        <w:rPr>
          <w:rFonts w:ascii="Arial" w:hAnsi="Arial" w:cs="Arial"/>
          <w:b/>
        </w:rPr>
      </w:pPr>
    </w:p>
    <w:p w:rsidR="00E16AFF" w:rsidRDefault="00481A68" w:rsidP="00E16AFF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ANEXAR ESTRUCTURA</w:t>
      </w:r>
      <w:r w:rsidR="00E16AFF">
        <w:rPr>
          <w:rFonts w:ascii="Arial" w:hAnsi="Arial" w:cs="Arial"/>
          <w:b/>
        </w:rPr>
        <w:t xml:space="preserve"> GENÉRICA AUTORIZADA</w:t>
      </w:r>
      <w:r w:rsidR="00E9212B">
        <w:rPr>
          <w:rFonts w:ascii="Arial" w:hAnsi="Arial" w:cs="Arial"/>
          <w:b/>
        </w:rPr>
        <w:t xml:space="preserve"> (RETICULA PROPUESTA)</w:t>
      </w:r>
    </w:p>
    <w:p w:rsidR="00E16AFF" w:rsidRDefault="00E16AFF" w:rsidP="00F76EB8">
      <w:pPr>
        <w:numPr>
          <w:ilvl w:val="0"/>
          <w:numId w:val="1"/>
        </w:numPr>
        <w:ind w:left="284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ESPECIALIDAD PROPUESTA.</w:t>
      </w:r>
    </w:p>
    <w:p w:rsidR="00F76EB8" w:rsidRDefault="00F76EB8" w:rsidP="00F76EB8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CLAVE DE LA ESPECIALIDAD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1"/>
      </w:tblGrid>
      <w:tr w:rsidR="00F76EB8" w:rsidTr="00BA0E6E">
        <w:tc>
          <w:tcPr>
            <w:tcW w:w="9921" w:type="dxa"/>
          </w:tcPr>
          <w:p w:rsidR="00F76EB8" w:rsidRPr="00BA0E6E" w:rsidRDefault="00F76EB8" w:rsidP="00C50A92">
            <w:pPr>
              <w:rPr>
                <w:rFonts w:ascii="Arial" w:hAnsi="Arial" w:cs="Arial"/>
                <w:b/>
              </w:rPr>
            </w:pPr>
          </w:p>
        </w:tc>
      </w:tr>
    </w:tbl>
    <w:p w:rsidR="00F76EB8" w:rsidRDefault="00F76EB8" w:rsidP="00F76EB8">
      <w:pPr>
        <w:ind w:left="720"/>
        <w:rPr>
          <w:rFonts w:ascii="Arial" w:hAnsi="Arial" w:cs="Arial"/>
          <w:b/>
        </w:rPr>
      </w:pPr>
    </w:p>
    <w:p w:rsidR="00E13488" w:rsidRDefault="00E13488" w:rsidP="00E1348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TIPO DE ESPECIALIDAD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26"/>
        <w:gridCol w:w="4914"/>
        <w:gridCol w:w="472"/>
      </w:tblGrid>
      <w:tr w:rsidR="00E13488" w:rsidTr="00E13488">
        <w:tc>
          <w:tcPr>
            <w:tcW w:w="1543" w:type="dxa"/>
            <w:tcBorders>
              <w:right w:val="single" w:sz="4" w:space="0" w:color="auto"/>
            </w:tcBorders>
          </w:tcPr>
          <w:p w:rsidR="00E13488" w:rsidRDefault="00E13488" w:rsidP="00E1348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88" w:rsidRDefault="00E13488" w:rsidP="00E13488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914" w:type="dxa"/>
            <w:tcBorders>
              <w:left w:val="single" w:sz="4" w:space="0" w:color="auto"/>
              <w:right w:val="single" w:sz="4" w:space="0" w:color="auto"/>
            </w:tcBorders>
          </w:tcPr>
          <w:p w:rsidR="00E13488" w:rsidRDefault="00E13488" w:rsidP="00E1348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Interdisciplinaria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88" w:rsidRDefault="00E13488" w:rsidP="00E13488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E13488" w:rsidRDefault="00E13488" w:rsidP="00E13488">
      <w:pPr>
        <w:pStyle w:val="Prrafodelista"/>
        <w:ind w:left="720"/>
        <w:rPr>
          <w:rFonts w:ascii="Arial" w:hAnsi="Arial" w:cs="Arial"/>
          <w:b/>
        </w:rPr>
      </w:pPr>
    </w:p>
    <w:p w:rsidR="00E13488" w:rsidRDefault="00E13488" w:rsidP="00E13488">
      <w:pPr>
        <w:pStyle w:val="Prrafodelista"/>
        <w:ind w:left="720"/>
        <w:rPr>
          <w:rFonts w:ascii="Arial" w:hAnsi="Arial" w:cs="Arial"/>
          <w:b/>
        </w:rPr>
      </w:pPr>
    </w:p>
    <w:p w:rsidR="00E13488" w:rsidRPr="00E13488" w:rsidRDefault="00E13488" w:rsidP="00E13488">
      <w:pPr>
        <w:pStyle w:val="Prrafodelista"/>
        <w:ind w:left="720"/>
        <w:rPr>
          <w:rFonts w:ascii="Arial" w:hAnsi="Arial" w:cs="Arial"/>
          <w:b/>
        </w:rPr>
      </w:pPr>
    </w:p>
    <w:p w:rsidR="00E16AFF" w:rsidRDefault="00E13488" w:rsidP="00F76EB8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ESTUDIOS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1"/>
      </w:tblGrid>
      <w:tr w:rsidR="00E16AFF" w:rsidTr="00BA0E6E">
        <w:tc>
          <w:tcPr>
            <w:tcW w:w="9921" w:type="dxa"/>
          </w:tcPr>
          <w:p w:rsidR="00E16AFF" w:rsidRPr="00BA0E6E" w:rsidRDefault="00E16AFF" w:rsidP="00C50A92">
            <w:pPr>
              <w:rPr>
                <w:rFonts w:ascii="Arial" w:hAnsi="Arial" w:cs="Arial"/>
                <w:b/>
              </w:rPr>
            </w:pPr>
          </w:p>
        </w:tc>
      </w:tr>
    </w:tbl>
    <w:p w:rsidR="00780C24" w:rsidRDefault="00780C24" w:rsidP="00F76EB8">
      <w:pPr>
        <w:ind w:left="720"/>
        <w:rPr>
          <w:rFonts w:ascii="Arial" w:hAnsi="Arial" w:cs="Arial"/>
          <w:b/>
        </w:rPr>
      </w:pPr>
    </w:p>
    <w:p w:rsidR="00F76EB8" w:rsidRDefault="00F76EB8" w:rsidP="00F76EB8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PLAN(ES) DE ESTUDIO AFINES EN LOS QUE SE PUEDE OFRECER LA ESPECIALIDAD.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1"/>
      </w:tblGrid>
      <w:tr w:rsidR="00F76EB8" w:rsidTr="00E13488">
        <w:tc>
          <w:tcPr>
            <w:tcW w:w="9051" w:type="dxa"/>
          </w:tcPr>
          <w:p w:rsidR="00F76EB8" w:rsidRPr="00BA0E6E" w:rsidRDefault="00F76EB8" w:rsidP="00C50A92">
            <w:pPr>
              <w:rPr>
                <w:rFonts w:ascii="Arial" w:hAnsi="Arial" w:cs="Arial"/>
                <w:b/>
              </w:rPr>
            </w:pPr>
          </w:p>
        </w:tc>
      </w:tr>
    </w:tbl>
    <w:p w:rsidR="00E13488" w:rsidRDefault="00E13488" w:rsidP="00E13488">
      <w:pPr>
        <w:pStyle w:val="Prrafodelista"/>
        <w:ind w:left="720"/>
        <w:rPr>
          <w:rFonts w:ascii="Arial" w:hAnsi="Arial" w:cs="Arial"/>
          <w:b/>
        </w:rPr>
      </w:pPr>
    </w:p>
    <w:p w:rsidR="00E13488" w:rsidRDefault="00E13488" w:rsidP="00E1348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26"/>
        <w:gridCol w:w="4914"/>
        <w:gridCol w:w="472"/>
      </w:tblGrid>
      <w:tr w:rsidR="00E13488" w:rsidTr="00584593">
        <w:tc>
          <w:tcPr>
            <w:tcW w:w="1543" w:type="dxa"/>
            <w:tcBorders>
              <w:right w:val="single" w:sz="4" w:space="0" w:color="auto"/>
            </w:tcBorders>
          </w:tcPr>
          <w:p w:rsidR="00E13488" w:rsidRDefault="00E13488" w:rsidP="0058459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88" w:rsidRDefault="00E13488" w:rsidP="0058459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914" w:type="dxa"/>
            <w:tcBorders>
              <w:left w:val="single" w:sz="4" w:space="0" w:color="auto"/>
              <w:right w:val="single" w:sz="4" w:space="0" w:color="auto"/>
            </w:tcBorders>
          </w:tcPr>
          <w:p w:rsidR="00E13488" w:rsidRDefault="00E13488" w:rsidP="00E1348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Dual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88" w:rsidRDefault="00E13488" w:rsidP="0058459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E13488" w:rsidRDefault="00E13488" w:rsidP="00E13488">
      <w:pPr>
        <w:pStyle w:val="Prrafodelista"/>
        <w:ind w:left="720"/>
        <w:rPr>
          <w:rFonts w:ascii="Arial" w:hAnsi="Arial" w:cs="Arial"/>
          <w:b/>
        </w:rPr>
      </w:pPr>
    </w:p>
    <w:p w:rsidR="00E13488" w:rsidRDefault="00E13488" w:rsidP="00E13488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INICIO DE LA ESPECIALIDAD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1"/>
      </w:tblGrid>
      <w:tr w:rsidR="00E13488" w:rsidTr="00584593">
        <w:tc>
          <w:tcPr>
            <w:tcW w:w="9921" w:type="dxa"/>
          </w:tcPr>
          <w:p w:rsidR="00E13488" w:rsidRPr="00BA0E6E" w:rsidRDefault="00E13488" w:rsidP="00584593">
            <w:pPr>
              <w:rPr>
                <w:rFonts w:ascii="Arial" w:hAnsi="Arial" w:cs="Arial"/>
                <w:b/>
              </w:rPr>
            </w:pPr>
          </w:p>
        </w:tc>
      </w:tr>
    </w:tbl>
    <w:p w:rsidR="00E13488" w:rsidRDefault="00E13488" w:rsidP="00E13488">
      <w:pPr>
        <w:ind w:left="720"/>
        <w:rPr>
          <w:rFonts w:ascii="Arial" w:hAnsi="Arial" w:cs="Arial"/>
          <w:b/>
        </w:rPr>
      </w:pPr>
    </w:p>
    <w:p w:rsidR="00E13488" w:rsidRDefault="00E13488" w:rsidP="00E13488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AÑOS DE VIGENCIA DE LA ESPECIALIDAD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1"/>
      </w:tblGrid>
      <w:tr w:rsidR="00E13488" w:rsidTr="00584593">
        <w:tc>
          <w:tcPr>
            <w:tcW w:w="9921" w:type="dxa"/>
          </w:tcPr>
          <w:p w:rsidR="00E13488" w:rsidRPr="00BA0E6E" w:rsidRDefault="00E13488" w:rsidP="00584593">
            <w:pPr>
              <w:rPr>
                <w:rFonts w:ascii="Arial" w:hAnsi="Arial" w:cs="Arial"/>
                <w:b/>
              </w:rPr>
            </w:pPr>
          </w:p>
        </w:tc>
      </w:tr>
    </w:tbl>
    <w:p w:rsidR="00E13488" w:rsidRDefault="00E13488" w:rsidP="00E13488">
      <w:pPr>
        <w:pStyle w:val="Prrafodelista"/>
        <w:ind w:left="720"/>
        <w:rPr>
          <w:rFonts w:ascii="Arial" w:hAnsi="Arial" w:cs="Arial"/>
          <w:b/>
        </w:rPr>
      </w:pPr>
    </w:p>
    <w:p w:rsidR="00E13488" w:rsidRDefault="00E13488" w:rsidP="00E13488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LETRAS DE LA ESPECIALIDAD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84"/>
        <w:gridCol w:w="684"/>
        <w:gridCol w:w="684"/>
      </w:tblGrid>
      <w:tr w:rsidR="00E13488" w:rsidTr="00E13488">
        <w:trPr>
          <w:trHeight w:val="480"/>
        </w:trPr>
        <w:tc>
          <w:tcPr>
            <w:tcW w:w="684" w:type="dxa"/>
          </w:tcPr>
          <w:p w:rsidR="00E13488" w:rsidRDefault="00E13488" w:rsidP="00E1348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:rsidR="00E13488" w:rsidRDefault="00E13488" w:rsidP="00E1348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:rsidR="00E13488" w:rsidRDefault="00E13488" w:rsidP="00E13488">
            <w:pPr>
              <w:rPr>
                <w:rFonts w:ascii="Arial" w:hAnsi="Arial" w:cs="Arial"/>
                <w:b/>
              </w:rPr>
            </w:pPr>
          </w:p>
        </w:tc>
      </w:tr>
    </w:tbl>
    <w:p w:rsidR="00F76EB8" w:rsidRDefault="00F76EB8" w:rsidP="00F76EB8">
      <w:pPr>
        <w:ind w:left="720"/>
        <w:jc w:val="both"/>
        <w:rPr>
          <w:rFonts w:ascii="Arial" w:hAnsi="Arial" w:cs="Arial"/>
          <w:b/>
        </w:rPr>
      </w:pPr>
    </w:p>
    <w:p w:rsidR="00E13488" w:rsidRDefault="00E13488" w:rsidP="00E13488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CLAVE ESPECIALIDAD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0"/>
        <w:gridCol w:w="290"/>
        <w:gridCol w:w="1233"/>
        <w:gridCol w:w="326"/>
        <w:gridCol w:w="1336"/>
        <w:gridCol w:w="365"/>
        <w:gridCol w:w="1297"/>
      </w:tblGrid>
      <w:tr w:rsidR="00E13488" w:rsidTr="004A118E">
        <w:trPr>
          <w:trHeight w:val="320"/>
        </w:trPr>
        <w:tc>
          <w:tcPr>
            <w:tcW w:w="970" w:type="dxa"/>
          </w:tcPr>
          <w:p w:rsidR="00E13488" w:rsidRDefault="00E13488" w:rsidP="00F76EB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</w:tcPr>
          <w:p w:rsidR="00E13488" w:rsidRDefault="00E13488" w:rsidP="00F76E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33" w:type="dxa"/>
          </w:tcPr>
          <w:p w:rsidR="00E13488" w:rsidRDefault="00E13488" w:rsidP="00F76EB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</w:tcPr>
          <w:p w:rsidR="00E13488" w:rsidRDefault="00E13488" w:rsidP="00F76E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6" w:type="dxa"/>
          </w:tcPr>
          <w:p w:rsidR="00E13488" w:rsidRDefault="00E13488" w:rsidP="00F76EB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" w:type="dxa"/>
          </w:tcPr>
          <w:p w:rsidR="00E13488" w:rsidRDefault="00E13488" w:rsidP="00F76E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97" w:type="dxa"/>
          </w:tcPr>
          <w:p w:rsidR="00E13488" w:rsidRDefault="00E13488" w:rsidP="00F76EB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969B8" w:rsidRDefault="00E969B8" w:rsidP="00E969B8">
      <w:pPr>
        <w:rPr>
          <w:rFonts w:ascii="Arial" w:hAnsi="Arial" w:cs="Arial"/>
          <w:b/>
        </w:rPr>
      </w:pPr>
    </w:p>
    <w:p w:rsidR="00E969B8" w:rsidRPr="00E969B8" w:rsidRDefault="00E969B8" w:rsidP="00E969B8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 LA ESPECIALIDAD Y SU APORTACIÓN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1"/>
      </w:tblGrid>
      <w:tr w:rsidR="00E969B8" w:rsidTr="00584593">
        <w:tc>
          <w:tcPr>
            <w:tcW w:w="9921" w:type="dxa"/>
          </w:tcPr>
          <w:p w:rsidR="00E969B8" w:rsidRPr="00BA0E6E" w:rsidRDefault="00E969B8" w:rsidP="00584593">
            <w:pPr>
              <w:rPr>
                <w:rFonts w:ascii="Arial" w:hAnsi="Arial" w:cs="Arial"/>
                <w:b/>
              </w:rPr>
            </w:pPr>
          </w:p>
        </w:tc>
      </w:tr>
    </w:tbl>
    <w:p w:rsidR="00E969B8" w:rsidRDefault="00E969B8" w:rsidP="00F76EB8">
      <w:pPr>
        <w:ind w:left="720"/>
        <w:jc w:val="both"/>
        <w:rPr>
          <w:rFonts w:ascii="Arial" w:hAnsi="Arial" w:cs="Arial"/>
          <w:b/>
        </w:rPr>
      </w:pPr>
    </w:p>
    <w:p w:rsidR="00E969B8" w:rsidRPr="00E969B8" w:rsidRDefault="00E969B8" w:rsidP="00E969B8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COMPETENCIAS GENÉRICAS Y ESPECÍFICAS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1"/>
      </w:tblGrid>
      <w:tr w:rsidR="00E969B8" w:rsidTr="00584593">
        <w:tc>
          <w:tcPr>
            <w:tcW w:w="9921" w:type="dxa"/>
          </w:tcPr>
          <w:p w:rsidR="00E969B8" w:rsidRPr="00BA0E6E" w:rsidRDefault="00E969B8" w:rsidP="00584593">
            <w:pPr>
              <w:rPr>
                <w:rFonts w:ascii="Arial" w:hAnsi="Arial" w:cs="Arial"/>
                <w:b/>
              </w:rPr>
            </w:pPr>
          </w:p>
        </w:tc>
      </w:tr>
    </w:tbl>
    <w:p w:rsidR="00E969B8" w:rsidRDefault="00E969B8" w:rsidP="00F76EB8">
      <w:pPr>
        <w:ind w:left="720"/>
        <w:jc w:val="both"/>
        <w:rPr>
          <w:rFonts w:ascii="Arial" w:hAnsi="Arial" w:cs="Arial"/>
          <w:b/>
        </w:rPr>
      </w:pPr>
    </w:p>
    <w:p w:rsidR="00F76EB8" w:rsidRDefault="00F76EB8" w:rsidP="00E13488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ASIGNATURAS DE LA ESPECIALIDAD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2718"/>
        <w:gridCol w:w="1738"/>
        <w:gridCol w:w="2732"/>
        <w:gridCol w:w="1097"/>
      </w:tblGrid>
      <w:tr w:rsidR="00E969B8" w:rsidTr="00E969B8">
        <w:tc>
          <w:tcPr>
            <w:tcW w:w="766" w:type="dxa"/>
            <w:shd w:val="clear" w:color="auto" w:fill="F2F2F2"/>
            <w:vAlign w:val="center"/>
          </w:tcPr>
          <w:p w:rsidR="00E969B8" w:rsidRPr="00BA0E6E" w:rsidRDefault="00E969B8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Num.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E969B8" w:rsidRPr="00BA0E6E" w:rsidRDefault="00E969B8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738" w:type="dxa"/>
            <w:shd w:val="clear" w:color="auto" w:fill="F2F2F2"/>
            <w:vAlign w:val="center"/>
          </w:tcPr>
          <w:p w:rsidR="00E969B8" w:rsidRPr="00BA0E6E" w:rsidRDefault="00E969B8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Clave</w:t>
            </w:r>
          </w:p>
        </w:tc>
        <w:tc>
          <w:tcPr>
            <w:tcW w:w="2732" w:type="dxa"/>
            <w:shd w:val="clear" w:color="auto" w:fill="F2F2F2"/>
          </w:tcPr>
          <w:p w:rsidR="00E969B8" w:rsidRPr="00BA0E6E" w:rsidRDefault="00E969B8" w:rsidP="00E969B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Créditos</w:t>
            </w:r>
          </w:p>
          <w:p w:rsidR="00E969B8" w:rsidRPr="00BA0E6E" w:rsidRDefault="00E969B8" w:rsidP="00E969B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(HT-HP)</w:t>
            </w:r>
          </w:p>
        </w:tc>
        <w:tc>
          <w:tcPr>
            <w:tcW w:w="1097" w:type="dxa"/>
            <w:shd w:val="clear" w:color="auto" w:fill="F2F2F2"/>
            <w:vAlign w:val="center"/>
          </w:tcPr>
          <w:p w:rsidR="00E969B8" w:rsidRPr="00BA0E6E" w:rsidRDefault="00E969B8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Optativa</w:t>
            </w:r>
          </w:p>
        </w:tc>
      </w:tr>
      <w:tr w:rsidR="00E969B8" w:rsidTr="00E969B8">
        <w:tc>
          <w:tcPr>
            <w:tcW w:w="766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969B8" w:rsidTr="00E969B8">
        <w:tc>
          <w:tcPr>
            <w:tcW w:w="766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969B8" w:rsidTr="00E969B8">
        <w:tc>
          <w:tcPr>
            <w:tcW w:w="766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969B8" w:rsidTr="00E969B8">
        <w:tc>
          <w:tcPr>
            <w:tcW w:w="766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969B8" w:rsidTr="00E969B8">
        <w:tc>
          <w:tcPr>
            <w:tcW w:w="766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969B8" w:rsidTr="00E969B8">
        <w:tc>
          <w:tcPr>
            <w:tcW w:w="766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969B8" w:rsidTr="00E969B8">
        <w:tc>
          <w:tcPr>
            <w:tcW w:w="766" w:type="dxa"/>
            <w:tcBorders>
              <w:bottom w:val="nil"/>
            </w:tcBorders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tcBorders>
              <w:bottom w:val="nil"/>
            </w:tcBorders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969B8" w:rsidTr="00E969B8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</w:tcBorders>
          </w:tcPr>
          <w:p w:rsidR="00E969B8" w:rsidRPr="00BA0E6E" w:rsidRDefault="00E969B8" w:rsidP="00E969B8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CRÉDITOS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9B8" w:rsidRPr="00BA0E6E" w:rsidRDefault="00E969B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BC05A8" w:rsidRDefault="00BC05A8" w:rsidP="00BC05A8">
      <w:pPr>
        <w:ind w:left="720"/>
        <w:rPr>
          <w:rFonts w:ascii="Arial" w:hAnsi="Arial" w:cs="Arial"/>
          <w:b/>
        </w:rPr>
      </w:pPr>
    </w:p>
    <w:p w:rsidR="00BC05A8" w:rsidRDefault="00BC05A8" w:rsidP="00E13488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PARTICIPANTE EN EL DISEÑO.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9"/>
        <w:gridCol w:w="3432"/>
      </w:tblGrid>
      <w:tr w:rsidR="00BC05A8" w:rsidTr="00BA0E6E">
        <w:tc>
          <w:tcPr>
            <w:tcW w:w="5767" w:type="dxa"/>
            <w:shd w:val="clear" w:color="auto" w:fill="F2F2F2"/>
            <w:vAlign w:val="center"/>
          </w:tcPr>
          <w:p w:rsidR="00BC05A8" w:rsidRPr="00BA0E6E" w:rsidRDefault="00BC05A8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BC05A8" w:rsidRPr="00BA0E6E" w:rsidRDefault="00BC05A8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PUESTO</w:t>
            </w:r>
          </w:p>
        </w:tc>
      </w:tr>
      <w:tr w:rsidR="00BC05A8" w:rsidTr="00BA0E6E">
        <w:tc>
          <w:tcPr>
            <w:tcW w:w="5767" w:type="dxa"/>
          </w:tcPr>
          <w:p w:rsidR="00BC05A8" w:rsidRPr="00BA0E6E" w:rsidRDefault="00BC05A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BC05A8" w:rsidRPr="00BA0E6E" w:rsidRDefault="00BC05A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C05A8" w:rsidTr="00BA0E6E">
        <w:tc>
          <w:tcPr>
            <w:tcW w:w="5767" w:type="dxa"/>
          </w:tcPr>
          <w:p w:rsidR="00BC05A8" w:rsidRPr="00BA0E6E" w:rsidRDefault="00BC05A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BC05A8" w:rsidRPr="00BA0E6E" w:rsidRDefault="00BC05A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C05A8" w:rsidTr="00BA0E6E">
        <w:tc>
          <w:tcPr>
            <w:tcW w:w="5767" w:type="dxa"/>
          </w:tcPr>
          <w:p w:rsidR="00BC05A8" w:rsidRPr="00BA0E6E" w:rsidRDefault="00BC05A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BC05A8" w:rsidRPr="00BA0E6E" w:rsidRDefault="00BC05A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C05A8" w:rsidTr="00BA0E6E">
        <w:tc>
          <w:tcPr>
            <w:tcW w:w="5767" w:type="dxa"/>
          </w:tcPr>
          <w:p w:rsidR="00BC05A8" w:rsidRPr="00BA0E6E" w:rsidRDefault="00BC05A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BC05A8" w:rsidRPr="00BA0E6E" w:rsidRDefault="00BC05A8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1191E" w:rsidTr="00BA0E6E">
        <w:tc>
          <w:tcPr>
            <w:tcW w:w="5767" w:type="dxa"/>
          </w:tcPr>
          <w:p w:rsidR="0051191E" w:rsidRPr="00BA0E6E" w:rsidRDefault="0051191E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51191E" w:rsidRPr="00BA0E6E" w:rsidRDefault="0051191E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1191E" w:rsidTr="00BA0E6E">
        <w:tc>
          <w:tcPr>
            <w:tcW w:w="5767" w:type="dxa"/>
          </w:tcPr>
          <w:p w:rsidR="0051191E" w:rsidRPr="00BA0E6E" w:rsidRDefault="0051191E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51191E" w:rsidRPr="00BA0E6E" w:rsidRDefault="0051191E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1191E" w:rsidTr="00BA0E6E">
        <w:tc>
          <w:tcPr>
            <w:tcW w:w="5767" w:type="dxa"/>
          </w:tcPr>
          <w:p w:rsidR="0051191E" w:rsidRPr="00BA0E6E" w:rsidRDefault="0051191E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51191E" w:rsidRPr="00BA0E6E" w:rsidRDefault="0051191E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26E53" w:rsidTr="00BA0E6E">
        <w:tc>
          <w:tcPr>
            <w:tcW w:w="5767" w:type="dxa"/>
          </w:tcPr>
          <w:p w:rsidR="00F26E53" w:rsidRPr="00BA0E6E" w:rsidRDefault="00F26E53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F26E53" w:rsidRPr="00BA0E6E" w:rsidRDefault="00F26E53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26E53" w:rsidTr="00BA0E6E">
        <w:tc>
          <w:tcPr>
            <w:tcW w:w="5767" w:type="dxa"/>
          </w:tcPr>
          <w:p w:rsidR="00F26E53" w:rsidRPr="00BA0E6E" w:rsidRDefault="00F26E53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F26E53" w:rsidRPr="00BA0E6E" w:rsidRDefault="00F26E53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26E53" w:rsidTr="00BA0E6E">
        <w:tc>
          <w:tcPr>
            <w:tcW w:w="5767" w:type="dxa"/>
          </w:tcPr>
          <w:p w:rsidR="00F26E53" w:rsidRPr="00BA0E6E" w:rsidRDefault="00F26E53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:rsidR="00F26E53" w:rsidRPr="00BA0E6E" w:rsidRDefault="00F26E53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E969B8" w:rsidRDefault="00E969B8" w:rsidP="00E969B8">
      <w:pPr>
        <w:pStyle w:val="Prrafodelista"/>
        <w:ind w:left="284"/>
        <w:rPr>
          <w:rFonts w:ascii="Arial" w:hAnsi="Arial" w:cs="Arial"/>
          <w:b/>
        </w:rPr>
      </w:pPr>
    </w:p>
    <w:p w:rsidR="00F26E53" w:rsidRDefault="00F26E53" w:rsidP="00181FC6">
      <w:pPr>
        <w:pStyle w:val="Prrafodelista"/>
        <w:numPr>
          <w:ilvl w:val="0"/>
          <w:numId w:val="1"/>
        </w:numPr>
        <w:ind w:left="284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VERIFICACIÓN DE LA ESPECIALIDAD.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268"/>
      </w:tblGrid>
      <w:tr w:rsidR="00181FC6" w:rsidTr="00BA0E6E">
        <w:tc>
          <w:tcPr>
            <w:tcW w:w="7372" w:type="dxa"/>
            <w:shd w:val="clear" w:color="auto" w:fill="F2F2F2"/>
          </w:tcPr>
          <w:p w:rsidR="00181FC6" w:rsidRPr="00BA0E6E" w:rsidRDefault="00862B35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PUNTO A VERIFICAR</w:t>
            </w:r>
          </w:p>
        </w:tc>
        <w:tc>
          <w:tcPr>
            <w:tcW w:w="2268" w:type="dxa"/>
            <w:shd w:val="clear" w:color="auto" w:fill="F2F2F2"/>
          </w:tcPr>
          <w:p w:rsidR="00181FC6" w:rsidRPr="00BA0E6E" w:rsidRDefault="00862B35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CONCLUSIÓN</w:t>
            </w:r>
          </w:p>
        </w:tc>
      </w:tr>
      <w:tr w:rsidR="00181FC6" w:rsidTr="00BA0E6E">
        <w:tc>
          <w:tcPr>
            <w:tcW w:w="7372" w:type="dxa"/>
          </w:tcPr>
          <w:p w:rsidR="00181FC6" w:rsidRPr="00BA0E6E" w:rsidRDefault="00E9212B" w:rsidP="00BA0E6E">
            <w:pPr>
              <w:tabs>
                <w:tab w:val="left" w:pos="-6946"/>
              </w:tabs>
              <w:spacing w:after="0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Diagnóstico</w:t>
            </w:r>
            <w:r w:rsidR="00181FC6" w:rsidRPr="00BA0E6E">
              <w:rPr>
                <w:rFonts w:ascii="Arial" w:hAnsi="Arial" w:cs="Arial"/>
                <w:b/>
              </w:rPr>
              <w:t xml:space="preserve"> de la región y Estudio de Capacidades del Instituto</w:t>
            </w:r>
          </w:p>
        </w:tc>
        <w:tc>
          <w:tcPr>
            <w:tcW w:w="2268" w:type="dxa"/>
          </w:tcPr>
          <w:p w:rsidR="00181FC6" w:rsidRPr="00BA0E6E" w:rsidRDefault="00181FC6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2B35" w:rsidTr="00BA0E6E">
        <w:tc>
          <w:tcPr>
            <w:tcW w:w="7372" w:type="dxa"/>
          </w:tcPr>
          <w:p w:rsidR="00862B35" w:rsidRPr="00BA0E6E" w:rsidRDefault="00862B35" w:rsidP="00BA0E6E">
            <w:pPr>
              <w:tabs>
                <w:tab w:val="left" w:pos="1721"/>
              </w:tabs>
              <w:spacing w:after="0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 xml:space="preserve">Desarrollo de asignaturas en base a </w:t>
            </w:r>
            <w:r w:rsidR="00AC228D" w:rsidRPr="00BA0E6E">
              <w:rPr>
                <w:rFonts w:ascii="Arial" w:hAnsi="Arial" w:cs="Arial"/>
                <w:b/>
              </w:rPr>
              <w:t xml:space="preserve">metodología vigente para el diseño de planes y programas de estudio por </w:t>
            </w:r>
            <w:r w:rsidRPr="00BA0E6E">
              <w:rPr>
                <w:rFonts w:ascii="Arial" w:hAnsi="Arial" w:cs="Arial"/>
                <w:b/>
              </w:rPr>
              <w:t>competencias profesionales</w:t>
            </w:r>
          </w:p>
        </w:tc>
        <w:tc>
          <w:tcPr>
            <w:tcW w:w="2268" w:type="dxa"/>
          </w:tcPr>
          <w:p w:rsidR="00862B35" w:rsidRPr="00BA0E6E" w:rsidRDefault="00862B35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2B35" w:rsidTr="00BA0E6E">
        <w:tc>
          <w:tcPr>
            <w:tcW w:w="7372" w:type="dxa"/>
          </w:tcPr>
          <w:p w:rsidR="00862B35" w:rsidRPr="00BA0E6E" w:rsidRDefault="00AC228D" w:rsidP="00BA0E6E">
            <w:pPr>
              <w:tabs>
                <w:tab w:val="left" w:pos="1721"/>
              </w:tabs>
              <w:spacing w:after="0"/>
              <w:ind w:left="34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Asignaturas de especialidad a partir del sexto semestre del plan de estudios</w:t>
            </w:r>
          </w:p>
        </w:tc>
        <w:tc>
          <w:tcPr>
            <w:tcW w:w="2268" w:type="dxa"/>
          </w:tcPr>
          <w:p w:rsidR="00862B35" w:rsidRPr="00BA0E6E" w:rsidRDefault="00862B35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2B35" w:rsidTr="00BA0E6E">
        <w:tc>
          <w:tcPr>
            <w:tcW w:w="7372" w:type="dxa"/>
          </w:tcPr>
          <w:p w:rsidR="00862B35" w:rsidRPr="00BA0E6E" w:rsidRDefault="00AC228D" w:rsidP="00BA0E6E">
            <w:pPr>
              <w:tabs>
                <w:tab w:val="left" w:pos="1721"/>
              </w:tabs>
              <w:spacing w:after="0"/>
              <w:ind w:left="34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lastRenderedPageBreak/>
              <w:t>Asignación de créditos académicos conforme a SATCA</w:t>
            </w:r>
          </w:p>
        </w:tc>
        <w:tc>
          <w:tcPr>
            <w:tcW w:w="2268" w:type="dxa"/>
          </w:tcPr>
          <w:p w:rsidR="00862B35" w:rsidRPr="00BA0E6E" w:rsidRDefault="00862B35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C228D" w:rsidTr="00BA0E6E">
        <w:tc>
          <w:tcPr>
            <w:tcW w:w="7372" w:type="dxa"/>
          </w:tcPr>
          <w:p w:rsidR="00AC228D" w:rsidRPr="00BA0E6E" w:rsidRDefault="00AC228D" w:rsidP="00BA0E6E">
            <w:pPr>
              <w:tabs>
                <w:tab w:val="left" w:pos="1721"/>
              </w:tabs>
              <w:spacing w:after="0"/>
              <w:ind w:left="34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Programas de estudio anexos a este expediente.</w:t>
            </w:r>
          </w:p>
        </w:tc>
        <w:tc>
          <w:tcPr>
            <w:tcW w:w="2268" w:type="dxa"/>
          </w:tcPr>
          <w:p w:rsidR="00AC228D" w:rsidRPr="00BA0E6E" w:rsidRDefault="00AC228D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C228D" w:rsidTr="00BA0E6E">
        <w:tc>
          <w:tcPr>
            <w:tcW w:w="7372" w:type="dxa"/>
          </w:tcPr>
          <w:p w:rsidR="00AC228D" w:rsidRPr="00BA0E6E" w:rsidRDefault="00AC228D" w:rsidP="00BA0E6E">
            <w:pPr>
              <w:tabs>
                <w:tab w:val="left" w:pos="1721"/>
              </w:tabs>
              <w:spacing w:after="0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Retícula incorporando asignaturas de especialidad.</w:t>
            </w:r>
          </w:p>
        </w:tc>
        <w:tc>
          <w:tcPr>
            <w:tcW w:w="2268" w:type="dxa"/>
          </w:tcPr>
          <w:p w:rsidR="00AC228D" w:rsidRPr="00BA0E6E" w:rsidRDefault="00AC228D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C228D" w:rsidTr="00BA0E6E">
        <w:tc>
          <w:tcPr>
            <w:tcW w:w="7372" w:type="dxa"/>
          </w:tcPr>
          <w:p w:rsidR="00AC228D" w:rsidRPr="00BA0E6E" w:rsidRDefault="00AC228D" w:rsidP="00BA0E6E">
            <w:pPr>
              <w:tabs>
                <w:tab w:val="left" w:pos="1721"/>
              </w:tabs>
              <w:spacing w:after="0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Etapas en base a tiempos normativos.</w:t>
            </w:r>
          </w:p>
        </w:tc>
        <w:tc>
          <w:tcPr>
            <w:tcW w:w="2268" w:type="dxa"/>
          </w:tcPr>
          <w:p w:rsidR="00AC228D" w:rsidRPr="00BA0E6E" w:rsidRDefault="00AC228D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181FC6" w:rsidRDefault="00181FC6" w:rsidP="00181FC6">
      <w:pPr>
        <w:ind w:left="-142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AC228D" w:rsidTr="00BA0E6E">
        <w:tc>
          <w:tcPr>
            <w:tcW w:w="9640" w:type="dxa"/>
            <w:shd w:val="clear" w:color="auto" w:fill="F2F2F2"/>
          </w:tcPr>
          <w:p w:rsidR="00AC228D" w:rsidRPr="00BA0E6E" w:rsidRDefault="00AC228D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OBSERVACIONES</w:t>
            </w:r>
          </w:p>
        </w:tc>
      </w:tr>
      <w:tr w:rsidR="00AC228D" w:rsidTr="00BA0E6E">
        <w:tc>
          <w:tcPr>
            <w:tcW w:w="9640" w:type="dxa"/>
          </w:tcPr>
          <w:p w:rsidR="00AC228D" w:rsidRPr="00BA0E6E" w:rsidRDefault="00AC228D" w:rsidP="00BA0E6E">
            <w:pPr>
              <w:spacing w:after="0"/>
              <w:rPr>
                <w:rFonts w:ascii="Arial" w:hAnsi="Arial" w:cs="Arial"/>
                <w:b/>
              </w:rPr>
            </w:pPr>
          </w:p>
          <w:p w:rsidR="00AC228D" w:rsidRPr="00BA0E6E" w:rsidRDefault="00AC228D" w:rsidP="00BA0E6E">
            <w:pPr>
              <w:spacing w:after="0"/>
              <w:rPr>
                <w:rFonts w:ascii="Arial" w:hAnsi="Arial" w:cs="Arial"/>
                <w:b/>
              </w:rPr>
            </w:pPr>
          </w:p>
          <w:p w:rsidR="00AC228D" w:rsidRPr="00BA0E6E" w:rsidRDefault="00AC228D" w:rsidP="00BA0E6E">
            <w:pPr>
              <w:spacing w:after="0"/>
              <w:rPr>
                <w:rFonts w:ascii="Arial" w:hAnsi="Arial" w:cs="Arial"/>
                <w:b/>
              </w:rPr>
            </w:pPr>
          </w:p>
          <w:p w:rsidR="00AC228D" w:rsidRPr="00BA0E6E" w:rsidRDefault="00AC228D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AC228D" w:rsidRDefault="00AC228D" w:rsidP="00181FC6">
      <w:pPr>
        <w:ind w:left="-142"/>
        <w:rPr>
          <w:rFonts w:ascii="Arial" w:hAnsi="Arial" w:cs="Arial"/>
          <w:b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7"/>
        <w:gridCol w:w="3400"/>
        <w:gridCol w:w="2156"/>
      </w:tblGrid>
      <w:tr w:rsidR="00AC228D" w:rsidTr="00BA0E6E">
        <w:tc>
          <w:tcPr>
            <w:tcW w:w="4361" w:type="dxa"/>
            <w:shd w:val="clear" w:color="auto" w:fill="F2F2F2"/>
          </w:tcPr>
          <w:p w:rsidR="00AC228D" w:rsidRPr="00BA0E6E" w:rsidRDefault="00AC228D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FIRMA DEL JEFA/E DE DEPARTAMENTO ACADÉMICO</w:t>
            </w:r>
          </w:p>
        </w:tc>
        <w:tc>
          <w:tcPr>
            <w:tcW w:w="3402" w:type="dxa"/>
            <w:shd w:val="clear" w:color="auto" w:fill="F2F2F2"/>
          </w:tcPr>
          <w:p w:rsidR="00AC228D" w:rsidRPr="00BA0E6E" w:rsidRDefault="00AC228D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SELLO OFICIAL DEL DEPARTAMENTO</w:t>
            </w:r>
          </w:p>
        </w:tc>
        <w:tc>
          <w:tcPr>
            <w:tcW w:w="2158" w:type="dxa"/>
            <w:shd w:val="clear" w:color="auto" w:fill="F2F2F2"/>
          </w:tcPr>
          <w:p w:rsidR="00AC228D" w:rsidRPr="00BA0E6E" w:rsidRDefault="00AC228D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FECHA</w:t>
            </w:r>
          </w:p>
        </w:tc>
      </w:tr>
      <w:tr w:rsidR="00AC228D" w:rsidTr="00BA0E6E">
        <w:tc>
          <w:tcPr>
            <w:tcW w:w="4361" w:type="dxa"/>
          </w:tcPr>
          <w:p w:rsidR="00AC228D" w:rsidRPr="00BA0E6E" w:rsidRDefault="00AC228D" w:rsidP="00181FC6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AC228D" w:rsidRPr="00BA0E6E" w:rsidRDefault="00AC228D" w:rsidP="00181FC6">
            <w:pPr>
              <w:rPr>
                <w:rFonts w:ascii="Arial" w:hAnsi="Arial" w:cs="Arial"/>
                <w:b/>
              </w:rPr>
            </w:pPr>
          </w:p>
          <w:p w:rsidR="00AC228D" w:rsidRPr="00BA0E6E" w:rsidRDefault="00AC228D" w:rsidP="00181FC6">
            <w:pPr>
              <w:rPr>
                <w:rFonts w:ascii="Arial" w:hAnsi="Arial" w:cs="Arial"/>
                <w:b/>
              </w:rPr>
            </w:pPr>
          </w:p>
          <w:p w:rsidR="00F77307" w:rsidRPr="00BA0E6E" w:rsidRDefault="00F77307" w:rsidP="00181FC6">
            <w:pPr>
              <w:rPr>
                <w:rFonts w:ascii="Arial" w:hAnsi="Arial" w:cs="Arial"/>
                <w:b/>
              </w:rPr>
            </w:pPr>
          </w:p>
          <w:p w:rsidR="00F77307" w:rsidRPr="00BA0E6E" w:rsidRDefault="00F77307" w:rsidP="00181FC6">
            <w:pPr>
              <w:rPr>
                <w:rFonts w:ascii="Arial" w:hAnsi="Arial" w:cs="Arial"/>
                <w:b/>
              </w:rPr>
            </w:pPr>
          </w:p>
          <w:p w:rsidR="00AC228D" w:rsidRPr="00BA0E6E" w:rsidRDefault="00AC228D" w:rsidP="00181FC6">
            <w:pPr>
              <w:rPr>
                <w:rFonts w:ascii="Arial" w:hAnsi="Arial" w:cs="Arial"/>
                <w:b/>
              </w:rPr>
            </w:pPr>
          </w:p>
          <w:p w:rsidR="00AC228D" w:rsidRPr="00BA0E6E" w:rsidRDefault="00AC228D" w:rsidP="00181FC6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</w:tcPr>
          <w:p w:rsidR="00AC228D" w:rsidRPr="00BA0E6E" w:rsidRDefault="00AC228D" w:rsidP="00181FC6">
            <w:pPr>
              <w:rPr>
                <w:rFonts w:ascii="Arial" w:hAnsi="Arial" w:cs="Arial"/>
                <w:b/>
              </w:rPr>
            </w:pPr>
          </w:p>
        </w:tc>
      </w:tr>
    </w:tbl>
    <w:p w:rsidR="00AC228D" w:rsidRDefault="00AC228D" w:rsidP="00181FC6">
      <w:pPr>
        <w:ind w:left="-142"/>
        <w:rPr>
          <w:rFonts w:ascii="Arial" w:hAnsi="Arial" w:cs="Arial"/>
          <w:b/>
        </w:rPr>
      </w:pPr>
    </w:p>
    <w:p w:rsidR="00AC228D" w:rsidRDefault="00AC228D" w:rsidP="00AC228D">
      <w:pPr>
        <w:pStyle w:val="Prrafodelista"/>
        <w:numPr>
          <w:ilvl w:val="0"/>
          <w:numId w:val="1"/>
        </w:numPr>
        <w:ind w:left="284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VALIDACIÓN</w:t>
      </w:r>
      <w:r w:rsidR="00F77307">
        <w:rPr>
          <w:rFonts w:ascii="Arial" w:hAnsi="Arial" w:cs="Arial"/>
          <w:b/>
        </w:rPr>
        <w:t xml:space="preserve"> DE LA ESPECIALIDAD</w:t>
      </w:r>
      <w:r>
        <w:rPr>
          <w:rFonts w:ascii="Arial" w:hAnsi="Arial" w:cs="Arial"/>
          <w:b/>
        </w:rPr>
        <w:t>.</w:t>
      </w:r>
    </w:p>
    <w:p w:rsidR="00F77307" w:rsidRDefault="00AC228D" w:rsidP="00AC228D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ANÁLISIS DE LA ESPECIALIDAD PARA VALIDACIÓN EN ACTA DE COMITÉ ACADÉMICO</w:t>
      </w:r>
      <w:r w:rsidR="00F77307">
        <w:rPr>
          <w:rFonts w:ascii="Arial" w:hAnsi="Arial" w:cs="Arial"/>
          <w:b/>
        </w:rPr>
        <w:t xml:space="preserve"> NUMERO _______ Y FECHA_________. EN EL CUAL SE RECOMIENDA LA SIGUIENTE CONCLUSIÓN. </w:t>
      </w: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5"/>
      </w:tblGrid>
      <w:tr w:rsidR="00F77307" w:rsidTr="00E969B8">
        <w:tc>
          <w:tcPr>
            <w:tcW w:w="9805" w:type="dxa"/>
          </w:tcPr>
          <w:p w:rsidR="00F77307" w:rsidRPr="00BA0E6E" w:rsidRDefault="00F77307" w:rsidP="00C50A92">
            <w:pPr>
              <w:rPr>
                <w:rFonts w:ascii="Arial" w:hAnsi="Arial" w:cs="Arial"/>
                <w:b/>
              </w:rPr>
            </w:pPr>
          </w:p>
        </w:tc>
      </w:tr>
      <w:tr w:rsidR="00F77307" w:rsidTr="00E969B8">
        <w:tc>
          <w:tcPr>
            <w:tcW w:w="9805" w:type="dxa"/>
            <w:shd w:val="clear" w:color="auto" w:fill="F2F2F2"/>
          </w:tcPr>
          <w:p w:rsidR="00F77307" w:rsidRPr="00BA0E6E" w:rsidRDefault="00F77307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OBSERVACIONES</w:t>
            </w:r>
          </w:p>
        </w:tc>
      </w:tr>
      <w:tr w:rsidR="00F77307" w:rsidTr="00E969B8">
        <w:tc>
          <w:tcPr>
            <w:tcW w:w="9805" w:type="dxa"/>
          </w:tcPr>
          <w:p w:rsidR="00F77307" w:rsidRPr="00BA0E6E" w:rsidRDefault="00F77307" w:rsidP="00BA0E6E">
            <w:pPr>
              <w:spacing w:after="0"/>
              <w:rPr>
                <w:rFonts w:ascii="Arial" w:hAnsi="Arial" w:cs="Arial"/>
                <w:b/>
              </w:rPr>
            </w:pPr>
          </w:p>
          <w:p w:rsidR="00F77307" w:rsidRPr="00BA0E6E" w:rsidRDefault="00F77307" w:rsidP="00BA0E6E">
            <w:pPr>
              <w:spacing w:after="0"/>
              <w:rPr>
                <w:rFonts w:ascii="Arial" w:hAnsi="Arial" w:cs="Arial"/>
                <w:b/>
              </w:rPr>
            </w:pPr>
          </w:p>
          <w:p w:rsidR="00F77307" w:rsidRPr="00BA0E6E" w:rsidRDefault="00F77307" w:rsidP="00BA0E6E">
            <w:pPr>
              <w:spacing w:after="0"/>
              <w:rPr>
                <w:rFonts w:ascii="Arial" w:hAnsi="Arial" w:cs="Arial"/>
                <w:b/>
              </w:rPr>
            </w:pPr>
          </w:p>
          <w:p w:rsidR="00F77307" w:rsidRPr="00BA0E6E" w:rsidRDefault="00F77307" w:rsidP="00BA0E6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F77307" w:rsidRDefault="00F77307" w:rsidP="00AC228D">
      <w:pPr>
        <w:ind w:left="-142"/>
        <w:rPr>
          <w:rFonts w:ascii="Arial" w:hAnsi="Arial" w:cs="Arial"/>
          <w:b/>
        </w:rPr>
      </w:pPr>
    </w:p>
    <w:p w:rsidR="00E969B8" w:rsidRDefault="00E969B8" w:rsidP="00AC228D">
      <w:pPr>
        <w:ind w:left="-142"/>
        <w:rPr>
          <w:rFonts w:ascii="Arial" w:hAnsi="Arial" w:cs="Arial"/>
          <w:b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8"/>
        <w:gridCol w:w="3399"/>
        <w:gridCol w:w="2156"/>
      </w:tblGrid>
      <w:tr w:rsidR="00F77307" w:rsidTr="00BA0E6E">
        <w:tc>
          <w:tcPr>
            <w:tcW w:w="4361" w:type="dxa"/>
            <w:shd w:val="clear" w:color="auto" w:fill="F2F2F2"/>
          </w:tcPr>
          <w:p w:rsidR="00F77307" w:rsidRPr="00BA0E6E" w:rsidRDefault="00A543F5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lastRenderedPageBreak/>
              <w:t>FIRMA DE</w:t>
            </w:r>
            <w:r w:rsidR="00F77307" w:rsidRPr="00BA0E6E">
              <w:rPr>
                <w:rFonts w:ascii="Arial" w:hAnsi="Arial" w:cs="Arial"/>
                <w:b/>
              </w:rPr>
              <w:t xml:space="preserve"> </w:t>
            </w:r>
            <w:r w:rsidRPr="00BA0E6E">
              <w:rPr>
                <w:rFonts w:ascii="Arial" w:hAnsi="Arial" w:cs="Arial"/>
                <w:b/>
              </w:rPr>
              <w:t>PRESIDENTA/E</w:t>
            </w:r>
            <w:r w:rsidR="00F77307" w:rsidRPr="00BA0E6E">
              <w:rPr>
                <w:rFonts w:ascii="Arial" w:hAnsi="Arial" w:cs="Arial"/>
                <w:b/>
              </w:rPr>
              <w:t xml:space="preserve"> DE </w:t>
            </w:r>
            <w:r w:rsidRPr="00BA0E6E">
              <w:rPr>
                <w:rFonts w:ascii="Arial" w:hAnsi="Arial" w:cs="Arial"/>
                <w:b/>
              </w:rPr>
              <w:t>COMITÉ</w:t>
            </w:r>
            <w:r w:rsidR="00F77307" w:rsidRPr="00BA0E6E">
              <w:rPr>
                <w:rFonts w:ascii="Arial" w:hAnsi="Arial" w:cs="Arial"/>
                <w:b/>
              </w:rPr>
              <w:t xml:space="preserve"> ACADÉMICO</w:t>
            </w:r>
          </w:p>
        </w:tc>
        <w:tc>
          <w:tcPr>
            <w:tcW w:w="3402" w:type="dxa"/>
            <w:shd w:val="clear" w:color="auto" w:fill="F2F2F2"/>
          </w:tcPr>
          <w:p w:rsidR="00F77307" w:rsidRPr="00BA0E6E" w:rsidRDefault="00F77307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 xml:space="preserve">SELLO OFICIAL </w:t>
            </w:r>
          </w:p>
        </w:tc>
        <w:tc>
          <w:tcPr>
            <w:tcW w:w="2158" w:type="dxa"/>
            <w:shd w:val="clear" w:color="auto" w:fill="F2F2F2"/>
          </w:tcPr>
          <w:p w:rsidR="00F77307" w:rsidRPr="00BA0E6E" w:rsidRDefault="00F77307" w:rsidP="00BA0E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0E6E">
              <w:rPr>
                <w:rFonts w:ascii="Arial" w:hAnsi="Arial" w:cs="Arial"/>
                <w:b/>
              </w:rPr>
              <w:t>FECHA</w:t>
            </w:r>
          </w:p>
        </w:tc>
      </w:tr>
      <w:tr w:rsidR="00F77307" w:rsidTr="00BA0E6E">
        <w:tc>
          <w:tcPr>
            <w:tcW w:w="4361" w:type="dxa"/>
          </w:tcPr>
          <w:p w:rsidR="00F77307" w:rsidRPr="00BA0E6E" w:rsidRDefault="00F77307" w:rsidP="00C50A92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F77307" w:rsidRPr="00BA0E6E" w:rsidRDefault="00F77307" w:rsidP="00C50A92">
            <w:pPr>
              <w:rPr>
                <w:rFonts w:ascii="Arial" w:hAnsi="Arial" w:cs="Arial"/>
                <w:b/>
              </w:rPr>
            </w:pPr>
          </w:p>
          <w:p w:rsidR="00F77307" w:rsidRPr="00BA0E6E" w:rsidRDefault="00F77307" w:rsidP="00C50A92">
            <w:pPr>
              <w:rPr>
                <w:rFonts w:ascii="Arial" w:hAnsi="Arial" w:cs="Arial"/>
                <w:b/>
              </w:rPr>
            </w:pPr>
          </w:p>
          <w:p w:rsidR="00F77307" w:rsidRPr="00BA0E6E" w:rsidRDefault="00F77307" w:rsidP="00C50A92">
            <w:pPr>
              <w:rPr>
                <w:rFonts w:ascii="Arial" w:hAnsi="Arial" w:cs="Arial"/>
                <w:b/>
              </w:rPr>
            </w:pPr>
          </w:p>
          <w:p w:rsidR="00F77307" w:rsidRPr="00BA0E6E" w:rsidRDefault="00F77307" w:rsidP="00C50A92">
            <w:pPr>
              <w:rPr>
                <w:rFonts w:ascii="Arial" w:hAnsi="Arial" w:cs="Arial"/>
                <w:b/>
              </w:rPr>
            </w:pPr>
          </w:p>
          <w:p w:rsidR="00F77307" w:rsidRPr="00BA0E6E" w:rsidRDefault="00F77307" w:rsidP="00C50A92">
            <w:pPr>
              <w:rPr>
                <w:rFonts w:ascii="Arial" w:hAnsi="Arial" w:cs="Arial"/>
                <w:b/>
              </w:rPr>
            </w:pPr>
          </w:p>
          <w:p w:rsidR="00F77307" w:rsidRPr="00BA0E6E" w:rsidRDefault="00F77307" w:rsidP="00C50A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</w:tcPr>
          <w:p w:rsidR="00F77307" w:rsidRPr="00BA0E6E" w:rsidRDefault="00F77307" w:rsidP="00C50A92">
            <w:pPr>
              <w:rPr>
                <w:rFonts w:ascii="Arial" w:hAnsi="Arial" w:cs="Arial"/>
                <w:b/>
              </w:rPr>
            </w:pPr>
          </w:p>
        </w:tc>
      </w:tr>
    </w:tbl>
    <w:p w:rsidR="00AC228D" w:rsidRPr="00AC228D" w:rsidRDefault="00AC228D" w:rsidP="00F77307">
      <w:pPr>
        <w:rPr>
          <w:rFonts w:ascii="Arial" w:hAnsi="Arial" w:cs="Arial"/>
          <w:b/>
        </w:rPr>
      </w:pPr>
    </w:p>
    <w:sectPr w:rsidR="00AC228D" w:rsidRPr="00AC228D" w:rsidSect="00E16AFF">
      <w:headerReference w:type="default" r:id="rId8"/>
      <w:footerReference w:type="default" r:id="rId9"/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37" w:rsidRDefault="00703D37" w:rsidP="00780C24">
      <w:pPr>
        <w:spacing w:after="0" w:line="240" w:lineRule="auto"/>
      </w:pPr>
      <w:r>
        <w:separator/>
      </w:r>
    </w:p>
  </w:endnote>
  <w:endnote w:type="continuationSeparator" w:id="0">
    <w:p w:rsidR="00703D37" w:rsidRDefault="00703D37" w:rsidP="0078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24" w:rsidRPr="00526182" w:rsidRDefault="00481A68" w:rsidP="00481A68">
    <w:pPr>
      <w:pStyle w:val="Piedepgina"/>
      <w:tabs>
        <w:tab w:val="clear" w:pos="4419"/>
        <w:tab w:val="clear" w:pos="8838"/>
        <w:tab w:val="center" w:pos="4890"/>
        <w:tab w:val="right" w:pos="9781"/>
      </w:tabs>
    </w:pPr>
    <w:r>
      <w:rPr>
        <w:rFonts w:ascii="Helvetica-Bold" w:hAnsi="Helvetica-Bold" w:cs="Helvetica-Bold"/>
        <w:b/>
        <w:bCs/>
        <w:sz w:val="18"/>
        <w:szCs w:val="18"/>
      </w:rPr>
      <w:t>SA-FA-121</w:t>
    </w:r>
    <w:r w:rsidRPr="00481A68">
      <w:rPr>
        <w:rFonts w:ascii="Helvetica-Bold" w:hAnsi="Helvetica-Bold" w:cs="Helvetica-Bold"/>
        <w:b/>
        <w:bCs/>
        <w:sz w:val="18"/>
        <w:szCs w:val="18"/>
      </w:rPr>
      <w:tab/>
    </w:r>
    <w:r>
      <w:rPr>
        <w:rFonts w:ascii="Helvetica-Bold" w:hAnsi="Helvetica-Bold" w:cs="Helvetica-Bold"/>
        <w:b/>
        <w:bCs/>
        <w:sz w:val="18"/>
        <w:szCs w:val="18"/>
      </w:rPr>
      <w:t>F.R.: 24/06/2024</w:t>
    </w:r>
    <w:r w:rsidRPr="00481A68">
      <w:rPr>
        <w:rFonts w:ascii="Helvetica-Bold" w:hAnsi="Helvetica-Bold" w:cs="Helvetica-Bold"/>
        <w:b/>
        <w:bCs/>
        <w:sz w:val="18"/>
        <w:szCs w:val="18"/>
      </w:rPr>
      <w:tab/>
    </w:r>
    <w:r>
      <w:rPr>
        <w:rFonts w:ascii="Helvetica-Bold" w:hAnsi="Helvetica-Bold" w:cs="Helvetica-Bold"/>
        <w:b/>
        <w:bCs/>
        <w:sz w:val="18"/>
        <w:szCs w:val="18"/>
      </w:rPr>
      <w:t>Rev.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37" w:rsidRDefault="00703D37" w:rsidP="00780C24">
      <w:pPr>
        <w:spacing w:after="0" w:line="240" w:lineRule="auto"/>
      </w:pPr>
      <w:r>
        <w:separator/>
      </w:r>
    </w:p>
  </w:footnote>
  <w:footnote w:type="continuationSeparator" w:id="0">
    <w:p w:rsidR="00703D37" w:rsidRDefault="00703D37" w:rsidP="0078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89"/>
      <w:gridCol w:w="6378"/>
      <w:gridCol w:w="1990"/>
    </w:tblGrid>
    <w:tr w:rsidR="00BA0E6E" w:rsidRPr="003933D7" w:rsidTr="00521C8B">
      <w:trPr>
        <w:trHeight w:val="870"/>
      </w:trPr>
      <w:tc>
        <w:tcPr>
          <w:tcW w:w="1589" w:type="dxa"/>
          <w:tcBorders>
            <w:bottom w:val="single" w:sz="4" w:space="0" w:color="000000"/>
          </w:tcBorders>
        </w:tcPr>
        <w:p w:rsidR="00BA0E6E" w:rsidRPr="003933D7" w:rsidRDefault="00521C8B" w:rsidP="003933D7">
          <w:pPr>
            <w:spacing w:after="0" w:line="240" w:lineRule="auto"/>
            <w:jc w:val="center"/>
          </w:pPr>
          <w:r w:rsidRPr="00B82E2D">
            <w:rPr>
              <w:noProof/>
              <w:sz w:val="20"/>
              <w:lang w:eastAsia="es-MX"/>
            </w:rPr>
            <w:drawing>
              <wp:inline distT="0" distB="0" distL="0" distR="0" wp14:anchorId="761AF14D" wp14:editId="02A81E99">
                <wp:extent cx="694267" cy="624840"/>
                <wp:effectExtent l="0" t="0" r="0" b="381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40" cy="62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:rsidR="00BA0E6E" w:rsidRPr="00BC05A8" w:rsidRDefault="00BA0E6E" w:rsidP="00BA0E6E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BC05A8">
            <w:rPr>
              <w:rFonts w:ascii="Arial" w:hAnsi="Arial" w:cs="Arial"/>
              <w:b/>
              <w:bCs/>
              <w:sz w:val="24"/>
              <w:szCs w:val="24"/>
            </w:rPr>
            <w:t>Expediente de Diseño y Desarrollo de Especialidad</w:t>
          </w:r>
        </w:p>
      </w:tc>
      <w:tc>
        <w:tcPr>
          <w:tcW w:w="1990" w:type="dxa"/>
          <w:tcBorders>
            <w:bottom w:val="single" w:sz="4" w:space="0" w:color="000000"/>
          </w:tcBorders>
          <w:vAlign w:val="center"/>
        </w:tcPr>
        <w:p w:rsidR="00BA0E6E" w:rsidRPr="00A543F5" w:rsidRDefault="00BA0E6E" w:rsidP="00BA0E6E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C05A8">
            <w:rPr>
              <w:rFonts w:ascii="Arial" w:hAnsi="Arial" w:cs="Arial"/>
              <w:b/>
            </w:rPr>
            <w:t xml:space="preserve">Página </w:t>
          </w:r>
          <w:r w:rsidRPr="00BC05A8">
            <w:rPr>
              <w:rFonts w:ascii="Arial" w:hAnsi="Arial" w:cs="Arial"/>
              <w:b/>
            </w:rPr>
            <w:fldChar w:fldCharType="begin"/>
          </w:r>
          <w:r w:rsidRPr="00BC05A8">
            <w:rPr>
              <w:rFonts w:ascii="Arial" w:hAnsi="Arial" w:cs="Arial"/>
              <w:b/>
            </w:rPr>
            <w:instrText xml:space="preserve"> PAGE </w:instrText>
          </w:r>
          <w:r w:rsidRPr="00BC05A8">
            <w:rPr>
              <w:rFonts w:ascii="Arial" w:hAnsi="Arial" w:cs="Arial"/>
              <w:b/>
            </w:rPr>
            <w:fldChar w:fldCharType="separate"/>
          </w:r>
          <w:r w:rsidR="00A64341">
            <w:rPr>
              <w:rFonts w:ascii="Arial" w:hAnsi="Arial" w:cs="Arial"/>
              <w:b/>
              <w:noProof/>
            </w:rPr>
            <w:t>2</w:t>
          </w:r>
          <w:r w:rsidRPr="00BC05A8">
            <w:rPr>
              <w:rFonts w:ascii="Arial" w:hAnsi="Arial" w:cs="Arial"/>
              <w:b/>
            </w:rPr>
            <w:fldChar w:fldCharType="end"/>
          </w:r>
          <w:r w:rsidRPr="00BC05A8">
            <w:rPr>
              <w:rFonts w:ascii="Arial" w:hAnsi="Arial" w:cs="Arial"/>
              <w:b/>
            </w:rPr>
            <w:t xml:space="preserve"> de </w:t>
          </w:r>
          <w:r w:rsidRPr="00BC05A8">
            <w:rPr>
              <w:rFonts w:ascii="Arial" w:hAnsi="Arial" w:cs="Arial"/>
              <w:b/>
            </w:rPr>
            <w:fldChar w:fldCharType="begin"/>
          </w:r>
          <w:r w:rsidRPr="00BC05A8">
            <w:rPr>
              <w:rFonts w:ascii="Arial" w:hAnsi="Arial" w:cs="Arial"/>
              <w:b/>
            </w:rPr>
            <w:instrText xml:space="preserve"> NUMPAGES </w:instrText>
          </w:r>
          <w:r w:rsidRPr="00BC05A8">
            <w:rPr>
              <w:rFonts w:ascii="Arial" w:hAnsi="Arial" w:cs="Arial"/>
              <w:b/>
            </w:rPr>
            <w:fldChar w:fldCharType="separate"/>
          </w:r>
          <w:r w:rsidR="00A64341">
            <w:rPr>
              <w:rFonts w:ascii="Arial" w:hAnsi="Arial" w:cs="Arial"/>
              <w:b/>
              <w:noProof/>
            </w:rPr>
            <w:t>5</w:t>
          </w:r>
          <w:r w:rsidRPr="00BC05A8">
            <w:rPr>
              <w:rFonts w:ascii="Arial" w:hAnsi="Arial" w:cs="Arial"/>
              <w:b/>
            </w:rPr>
            <w:fldChar w:fldCharType="end"/>
          </w:r>
        </w:p>
      </w:tc>
    </w:tr>
  </w:tbl>
  <w:p w:rsidR="00780C24" w:rsidRDefault="00780C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3A5"/>
    <w:multiLevelType w:val="hybridMultilevel"/>
    <w:tmpl w:val="F112DAF6"/>
    <w:lvl w:ilvl="0" w:tplc="8832804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35870"/>
    <w:multiLevelType w:val="hybridMultilevel"/>
    <w:tmpl w:val="D7B4D62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B797B"/>
    <w:multiLevelType w:val="hybridMultilevel"/>
    <w:tmpl w:val="F112DAF6"/>
    <w:lvl w:ilvl="0" w:tplc="8832804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326A9"/>
    <w:multiLevelType w:val="hybridMultilevel"/>
    <w:tmpl w:val="F112DAF6"/>
    <w:lvl w:ilvl="0" w:tplc="8832804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83805"/>
    <w:multiLevelType w:val="hybridMultilevel"/>
    <w:tmpl w:val="82B85CA8"/>
    <w:lvl w:ilvl="0" w:tplc="BC8E37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3A0760"/>
    <w:multiLevelType w:val="hybridMultilevel"/>
    <w:tmpl w:val="FCE6D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B5"/>
    <w:rsid w:val="00005780"/>
    <w:rsid w:val="00035A61"/>
    <w:rsid w:val="00080C05"/>
    <w:rsid w:val="00085F14"/>
    <w:rsid w:val="00181FC6"/>
    <w:rsid w:val="0031010F"/>
    <w:rsid w:val="003933D7"/>
    <w:rsid w:val="00433893"/>
    <w:rsid w:val="00481A68"/>
    <w:rsid w:val="004A118E"/>
    <w:rsid w:val="004E113C"/>
    <w:rsid w:val="0051191E"/>
    <w:rsid w:val="00521C8B"/>
    <w:rsid w:val="00526182"/>
    <w:rsid w:val="005D5BCA"/>
    <w:rsid w:val="00672467"/>
    <w:rsid w:val="006A57E7"/>
    <w:rsid w:val="006B7818"/>
    <w:rsid w:val="006F440C"/>
    <w:rsid w:val="00703D37"/>
    <w:rsid w:val="00780C24"/>
    <w:rsid w:val="0081798A"/>
    <w:rsid w:val="0082023D"/>
    <w:rsid w:val="00851E44"/>
    <w:rsid w:val="00862B35"/>
    <w:rsid w:val="00875EB5"/>
    <w:rsid w:val="008D7BB9"/>
    <w:rsid w:val="00983423"/>
    <w:rsid w:val="00A543F5"/>
    <w:rsid w:val="00A61566"/>
    <w:rsid w:val="00A64341"/>
    <w:rsid w:val="00AC228D"/>
    <w:rsid w:val="00B73B3F"/>
    <w:rsid w:val="00BA0E6E"/>
    <w:rsid w:val="00BC05A8"/>
    <w:rsid w:val="00BC63F7"/>
    <w:rsid w:val="00C50A92"/>
    <w:rsid w:val="00D3667E"/>
    <w:rsid w:val="00D41B1A"/>
    <w:rsid w:val="00D525DD"/>
    <w:rsid w:val="00DD6B02"/>
    <w:rsid w:val="00DE745B"/>
    <w:rsid w:val="00E13488"/>
    <w:rsid w:val="00E16AFF"/>
    <w:rsid w:val="00E91ADB"/>
    <w:rsid w:val="00E9212B"/>
    <w:rsid w:val="00E969B8"/>
    <w:rsid w:val="00EA1A4E"/>
    <w:rsid w:val="00F26E53"/>
    <w:rsid w:val="00F76EB8"/>
    <w:rsid w:val="00F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8A0F66-0D85-4458-A10E-A20FA268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C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80C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C24"/>
  </w:style>
  <w:style w:type="paragraph" w:styleId="Piedepgina">
    <w:name w:val="footer"/>
    <w:basedOn w:val="Normal"/>
    <w:link w:val="Piedepgina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C24"/>
  </w:style>
  <w:style w:type="paragraph" w:styleId="Prrafodelista">
    <w:name w:val="List Paragraph"/>
    <w:basedOn w:val="Normal"/>
    <w:uiPriority w:val="34"/>
    <w:qFormat/>
    <w:rsid w:val="00BC05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esktop\formato%20vertic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2009-05-26T21:23:00Z</outs:dateTime>
      <outs:isPinned>true</outs:isPinned>
    </outs:relatedDate>
    <outs:relatedDate>
      <outs:type>2</outs:type>
      <outs:displayName>Created</outs:displayName>
      <outs:dateTime>2009-05-26T18:53:00Z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Ever Torres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Ever Torres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6CF969A9-ECBB-4C5F-AD7C-3A401C502153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vertical</Template>
  <TotalTime>0</TotalTime>
  <Pages>5</Pages>
  <Words>333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DANIEL CLEMENTE SEBASTIAN MENDEZ</cp:lastModifiedBy>
  <cp:revision>2</cp:revision>
  <cp:lastPrinted>2012-05-25T20:17:00Z</cp:lastPrinted>
  <dcterms:created xsi:type="dcterms:W3CDTF">2024-07-12T18:10:00Z</dcterms:created>
  <dcterms:modified xsi:type="dcterms:W3CDTF">2024-07-12T18:10:00Z</dcterms:modified>
</cp:coreProperties>
</file>